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06" w:rsidRPr="004D46E4" w:rsidRDefault="00564106" w:rsidP="004D46E4">
      <w:pPr>
        <w:spacing w:before="100" w:beforeAutospacing="1" w:after="100" w:afterAutospacing="1"/>
        <w:jc w:val="center"/>
        <w:outlineLvl w:val="2"/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</w:pPr>
      <w:r w:rsidRPr="004D46E4"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  <w:t>Результати</w:t>
      </w:r>
      <w:r w:rsidRPr="004D46E4"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  <w:br/>
        <w:t>опитування студентів спеціальності „Підприємництво, торгівля та біржова діяльність”, освітня  програма „Підприємництво, торгівля та логістика”</w:t>
      </w:r>
      <w:r w:rsidRPr="004D46E4"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  <w:br/>
        <w:t xml:space="preserve">за результатами навчання в </w:t>
      </w:r>
      <w:r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  <w:t>1</w:t>
      </w:r>
      <w:r w:rsidRPr="004D46E4"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семестрі 202</w:t>
      </w:r>
      <w:r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  <w:t>1</w:t>
      </w:r>
      <w:r w:rsidRPr="004D46E4"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  <w:t>-202</w:t>
      </w:r>
      <w:r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  <w:t>2</w:t>
      </w:r>
      <w:r w:rsidRPr="004D46E4"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  <w:t xml:space="preserve"> н.р.</w:t>
      </w:r>
      <w:r w:rsidRPr="004D46E4">
        <w:rPr>
          <w:rFonts w:ascii="Times New Roman" w:cs="Times New Roman"/>
          <w:b/>
          <w:bCs/>
          <w:color w:val="auto"/>
          <w:sz w:val="24"/>
          <w:szCs w:val="24"/>
          <w:lang w:val="uk-UA" w:eastAsia="ru-RU"/>
        </w:rPr>
        <w:br/>
      </w:r>
      <w:r w:rsidRPr="004D46E4">
        <w:rPr>
          <w:rFonts w:ascii="Times New Roman" w:cs="Times New Roman"/>
          <w:b/>
          <w:bCs/>
          <w:color w:val="auto"/>
          <w:sz w:val="24"/>
          <w:szCs w:val="24"/>
          <w:u w:val="single"/>
          <w:lang w:val="uk-UA" w:eastAsia="ru-RU"/>
        </w:rPr>
        <w:t>ПТЛ б-</w:t>
      </w:r>
      <w:r>
        <w:rPr>
          <w:rFonts w:ascii="Times New Roman" w:cs="Times New Roman"/>
          <w:b/>
          <w:bCs/>
          <w:color w:val="auto"/>
          <w:sz w:val="24"/>
          <w:szCs w:val="24"/>
          <w:u w:val="single"/>
          <w:lang w:val="uk-UA" w:eastAsia="ru-RU"/>
        </w:rPr>
        <w:t>4</w:t>
      </w:r>
      <w:r w:rsidRPr="004D46E4">
        <w:rPr>
          <w:rFonts w:ascii="Times New Roman" w:cs="Times New Roman"/>
          <w:b/>
          <w:bCs/>
          <w:color w:val="auto"/>
          <w:sz w:val="24"/>
          <w:szCs w:val="24"/>
          <w:u w:val="single"/>
          <w:lang w:val="uk-UA" w:eastAsia="ru-RU"/>
        </w:rPr>
        <w:t>1</w:t>
      </w:r>
    </w:p>
    <w:p w:rsidR="00564106" w:rsidRPr="004D46E4" w:rsidRDefault="00564106" w:rsidP="00E06520">
      <w:pPr>
        <w:jc w:val="center"/>
        <w:rPr>
          <w:rFonts w:ascii="Times New Roman"/>
          <w:b/>
          <w:sz w:val="24"/>
          <w:szCs w:val="24"/>
          <w:lang w:val="uk-UA"/>
        </w:rPr>
      </w:pPr>
    </w:p>
    <w:p w:rsidR="00564106" w:rsidRPr="002126F9" w:rsidRDefault="00564106" w:rsidP="00381EF3">
      <w:pPr>
        <w:numPr>
          <w:ilvl w:val="0"/>
          <w:numId w:val="1"/>
        </w:numPr>
        <w:tabs>
          <w:tab w:val="clear" w:pos="900"/>
        </w:tabs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Чи задоволені Ви організацією навчального процесу (розклад, організація дистанційного навчання, якість он-лайн зв</w:t>
      </w:r>
      <w:r w:rsidRPr="00337F5A">
        <w:rPr>
          <w:rFonts w:ascii="Times New Roman"/>
          <w:sz w:val="24"/>
          <w:szCs w:val="24"/>
        </w:rPr>
        <w:t>’</w:t>
      </w:r>
      <w:r w:rsidRPr="002126F9">
        <w:rPr>
          <w:rFonts w:ascii="Times New Roman"/>
          <w:sz w:val="24"/>
          <w:szCs w:val="24"/>
          <w:lang w:val="uk-UA"/>
        </w:rPr>
        <w:t>язку, методи проведення занять, форми контролю тощо)?</w:t>
      </w:r>
      <w:r w:rsidRPr="002126F9">
        <w:rPr>
          <w:rFonts w:ascii="Times New Roman"/>
          <w:sz w:val="24"/>
          <w:szCs w:val="24"/>
          <w:lang w:val="uk-UA"/>
        </w:rPr>
        <w:tab/>
      </w:r>
      <w:r w:rsidRPr="002126F9">
        <w:rPr>
          <w:rFonts w:ascii="Times New Roman"/>
          <w:sz w:val="24"/>
          <w:szCs w:val="24"/>
          <w:lang w:val="uk-UA"/>
        </w:rPr>
        <w:tab/>
      </w:r>
    </w:p>
    <w:p w:rsidR="00564106" w:rsidRPr="002126F9" w:rsidRDefault="00564106" w:rsidP="00521ADE">
      <w:pPr>
        <w:ind w:left="1440" w:firstLine="684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 xml:space="preserve">Частково задовольняє </w:t>
      </w:r>
      <w:r>
        <w:rPr>
          <w:rFonts w:ascii="Times New Roman"/>
          <w:sz w:val="24"/>
          <w:szCs w:val="24"/>
          <w:lang w:val="uk-UA"/>
        </w:rPr>
        <w:t>– 100%</w:t>
      </w:r>
    </w:p>
    <w:p w:rsidR="00564106" w:rsidRPr="002126F9" w:rsidRDefault="00564106" w:rsidP="00521ADE">
      <w:pPr>
        <w:ind w:left="540"/>
        <w:rPr>
          <w:rFonts w:ascii="Times New Roman"/>
          <w:sz w:val="24"/>
          <w:szCs w:val="24"/>
          <w:lang w:val="uk-UA"/>
        </w:rPr>
      </w:pPr>
    </w:p>
    <w:p w:rsidR="00564106" w:rsidRDefault="00564106" w:rsidP="004D46E4">
      <w:pPr>
        <w:numPr>
          <w:ilvl w:val="0"/>
          <w:numId w:val="1"/>
        </w:numPr>
        <w:tabs>
          <w:tab w:val="clear" w:pos="900"/>
          <w:tab w:val="left" w:pos="993"/>
        </w:tabs>
        <w:ind w:left="360" w:firstLine="180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 xml:space="preserve">Якщо Вас не повністю задовольняє організація навчального процесу, вкажіть що саме Вас не задовольняє? </w:t>
      </w:r>
    </w:p>
    <w:p w:rsidR="00564106" w:rsidRDefault="00564106" w:rsidP="004D46E4">
      <w:pPr>
        <w:tabs>
          <w:tab w:val="left" w:pos="993"/>
        </w:tabs>
        <w:ind w:left="540"/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>Мало аудиторних  занять</w:t>
      </w:r>
    </w:p>
    <w:p w:rsidR="00564106" w:rsidRDefault="00564106" w:rsidP="004D46E4">
      <w:pPr>
        <w:tabs>
          <w:tab w:val="left" w:pos="993"/>
        </w:tabs>
        <w:ind w:left="540"/>
        <w:rPr>
          <w:rFonts w:ascii="Times New Roman"/>
          <w:sz w:val="24"/>
          <w:szCs w:val="24"/>
          <w:lang w:val="uk-UA"/>
        </w:rPr>
      </w:pPr>
    </w:p>
    <w:p w:rsidR="00564106" w:rsidRPr="002126F9" w:rsidRDefault="00564106" w:rsidP="000D23E0">
      <w:pPr>
        <w:ind w:left="360"/>
        <w:rPr>
          <w:rFonts w:ascii="Times New Roman"/>
          <w:sz w:val="24"/>
          <w:szCs w:val="24"/>
          <w:lang w:val="uk-UA"/>
        </w:rPr>
      </w:pPr>
    </w:p>
    <w:p w:rsidR="00564106" w:rsidRPr="002126F9" w:rsidRDefault="00564106" w:rsidP="006E10D1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Чи задовольняє Вас якість викладання дисциплін в першому семестрі?</w:t>
      </w:r>
    </w:p>
    <w:p w:rsidR="00564106" w:rsidRDefault="00564106" w:rsidP="00125AB3">
      <w:pPr>
        <w:ind w:left="1416" w:firstLine="708"/>
        <w:rPr>
          <w:rFonts w:ascii="Times New Roman"/>
          <w:sz w:val="24"/>
          <w:szCs w:val="24"/>
          <w:lang w:val="uk-UA"/>
        </w:rPr>
      </w:pPr>
    </w:p>
    <w:p w:rsidR="00564106" w:rsidRPr="002126F9" w:rsidRDefault="00564106" w:rsidP="00125AB3">
      <w:pPr>
        <w:ind w:left="1416" w:firstLine="708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 xml:space="preserve">Так </w:t>
      </w:r>
      <w:r>
        <w:rPr>
          <w:rFonts w:ascii="Times New Roman"/>
          <w:sz w:val="24"/>
          <w:szCs w:val="24"/>
          <w:lang w:val="uk-UA"/>
        </w:rPr>
        <w:t>– 66,7 %</w:t>
      </w:r>
      <w:r w:rsidRPr="002126F9">
        <w:rPr>
          <w:rFonts w:ascii="Times New Roman"/>
          <w:sz w:val="24"/>
          <w:szCs w:val="24"/>
          <w:lang w:val="uk-UA"/>
        </w:rPr>
        <w:tab/>
      </w:r>
      <w:r w:rsidRPr="002126F9">
        <w:rPr>
          <w:rFonts w:ascii="Times New Roman"/>
          <w:sz w:val="24"/>
          <w:szCs w:val="24"/>
          <w:lang w:val="uk-UA"/>
        </w:rPr>
        <w:tab/>
        <w:t xml:space="preserve">Частково задовольняє </w:t>
      </w:r>
      <w:r>
        <w:rPr>
          <w:rFonts w:ascii="Times New Roman"/>
          <w:sz w:val="24"/>
          <w:szCs w:val="24"/>
          <w:lang w:val="uk-UA"/>
        </w:rPr>
        <w:t xml:space="preserve"> - 33,3 %</w:t>
      </w:r>
    </w:p>
    <w:p w:rsidR="00564106" w:rsidRPr="002126F9" w:rsidRDefault="00564106" w:rsidP="006E10D1">
      <w:pPr>
        <w:ind w:left="2484" w:firstLine="348"/>
        <w:rPr>
          <w:rFonts w:ascii="Times New Roman"/>
          <w:sz w:val="24"/>
          <w:szCs w:val="24"/>
          <w:lang w:val="uk-UA"/>
        </w:rPr>
      </w:pPr>
    </w:p>
    <w:p w:rsidR="00564106" w:rsidRDefault="00564106" w:rsidP="00A966B1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Оцініть якість викладання кожного викладача за двома критеріями: цікаво і корисно. Максимальна кількість балів: 10 – дуже цікаво (дуже корисно), 1 – зовсім не цікаво (дисципліна не потрібна взагалі).</w:t>
      </w:r>
    </w:p>
    <w:p w:rsidR="00564106" w:rsidRDefault="00564106" w:rsidP="004D46E4">
      <w:p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>Найкращі викладачі:</w:t>
      </w:r>
    </w:p>
    <w:p w:rsidR="00564106" w:rsidRDefault="00564106" w:rsidP="004D46E4">
      <w:p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>Юрко І.В.</w:t>
      </w:r>
    </w:p>
    <w:p w:rsidR="00564106" w:rsidRPr="00C91B76" w:rsidRDefault="00564106" w:rsidP="004D46E4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Горячова О.О.</w:t>
      </w:r>
    </w:p>
    <w:p w:rsidR="00564106" w:rsidRPr="00C91B76" w:rsidRDefault="00564106" w:rsidP="004D46E4">
      <w:p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</w:rPr>
        <w:t>М</w:t>
      </w:r>
      <w:r>
        <w:rPr>
          <w:rFonts w:ascii="Times New Roman"/>
          <w:sz w:val="24"/>
          <w:szCs w:val="24"/>
          <w:lang w:val="uk-UA"/>
        </w:rPr>
        <w:t>і</w:t>
      </w:r>
      <w:r>
        <w:rPr>
          <w:rFonts w:ascii="Times New Roman"/>
          <w:sz w:val="24"/>
          <w:szCs w:val="24"/>
        </w:rPr>
        <w:t>сюкевич В.</w:t>
      </w:r>
      <w:r>
        <w:rPr>
          <w:rFonts w:ascii="Times New Roman"/>
          <w:sz w:val="24"/>
          <w:szCs w:val="24"/>
          <w:lang w:val="uk-UA"/>
        </w:rPr>
        <w:t>І.</w:t>
      </w:r>
    </w:p>
    <w:p w:rsidR="00564106" w:rsidRDefault="00564106" w:rsidP="004D46E4">
      <w:pPr>
        <w:rPr>
          <w:rFonts w:ascii="Times New Roman"/>
          <w:sz w:val="24"/>
          <w:szCs w:val="24"/>
          <w:lang w:val="uk-UA"/>
        </w:rPr>
      </w:pPr>
    </w:p>
    <w:p w:rsidR="00564106" w:rsidRDefault="00564106" w:rsidP="002126F9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 xml:space="preserve">Чи задоволені Ви самостійним вибором дисциплін на 1 </w:t>
      </w:r>
      <w:bookmarkStart w:id="0" w:name="_GoBack"/>
      <w:bookmarkEnd w:id="0"/>
      <w:r>
        <w:rPr>
          <w:rFonts w:ascii="Times New Roman"/>
          <w:sz w:val="24"/>
          <w:szCs w:val="24"/>
          <w:lang w:val="uk-UA"/>
        </w:rPr>
        <w:t>семестр?</w:t>
      </w:r>
    </w:p>
    <w:p w:rsidR="00564106" w:rsidRDefault="00564106" w:rsidP="00381EF3">
      <w:pPr>
        <w:ind w:left="900"/>
        <w:rPr>
          <w:rFonts w:ascii="Times New Roman"/>
          <w:sz w:val="24"/>
          <w:szCs w:val="24"/>
          <w:lang w:val="uk-UA"/>
        </w:rPr>
      </w:pPr>
    </w:p>
    <w:p w:rsidR="00564106" w:rsidRPr="002126F9" w:rsidRDefault="00564106" w:rsidP="002C3BDC">
      <w:pPr>
        <w:ind w:left="1608" w:firstLine="516"/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 xml:space="preserve">Так – 33,3% </w:t>
      </w:r>
      <w:r w:rsidRPr="002126F9">
        <w:rPr>
          <w:rFonts w:ascii="Times New Roman"/>
          <w:sz w:val="24"/>
          <w:szCs w:val="24"/>
          <w:lang w:val="uk-UA"/>
        </w:rPr>
        <w:tab/>
        <w:t>Частково задовол</w:t>
      </w:r>
      <w:r>
        <w:rPr>
          <w:rFonts w:ascii="Times New Roman"/>
          <w:sz w:val="24"/>
          <w:szCs w:val="24"/>
          <w:lang w:val="uk-UA"/>
        </w:rPr>
        <w:t xml:space="preserve">ений – 66,7% </w:t>
      </w:r>
    </w:p>
    <w:p w:rsidR="00564106" w:rsidRPr="002126F9" w:rsidRDefault="00564106" w:rsidP="00381EF3">
      <w:pPr>
        <w:ind w:left="900"/>
        <w:rPr>
          <w:rFonts w:ascii="Times New Roman"/>
          <w:sz w:val="24"/>
          <w:szCs w:val="24"/>
          <w:lang w:val="uk-UA"/>
        </w:rPr>
      </w:pPr>
    </w:p>
    <w:p w:rsidR="00564106" w:rsidRPr="002126F9" w:rsidRDefault="00564106" w:rsidP="006B3076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З яких дисциплін, з Вашої точки зору, необхідно збільшити кількість годин?</w:t>
      </w:r>
    </w:p>
    <w:p w:rsidR="00564106" w:rsidRDefault="00564106" w:rsidP="006B3076">
      <w:p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>Закупівельна логістика</w:t>
      </w:r>
    </w:p>
    <w:p w:rsidR="00564106" w:rsidRPr="002126F9" w:rsidRDefault="00564106" w:rsidP="006B3076">
      <w:pPr>
        <w:rPr>
          <w:rFonts w:ascii="Times New Roman"/>
          <w:sz w:val="24"/>
          <w:szCs w:val="24"/>
          <w:lang w:val="uk-UA"/>
        </w:rPr>
      </w:pPr>
    </w:p>
    <w:p w:rsidR="00564106" w:rsidRPr="002126F9" w:rsidRDefault="00564106" w:rsidP="006B3076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З яких дисциплін, з Вашої точки зору, необхідно зменшити кількість годин?</w:t>
      </w:r>
    </w:p>
    <w:p w:rsidR="00564106" w:rsidRDefault="00564106" w:rsidP="006B3076">
      <w:p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>Англійська мова</w:t>
      </w:r>
    </w:p>
    <w:p w:rsidR="00564106" w:rsidRPr="002126F9" w:rsidRDefault="00564106" w:rsidP="006B3076">
      <w:pPr>
        <w:rPr>
          <w:rFonts w:ascii="Times New Roman"/>
          <w:sz w:val="24"/>
          <w:szCs w:val="24"/>
          <w:lang w:val="uk-UA"/>
        </w:rPr>
      </w:pPr>
    </w:p>
    <w:p w:rsidR="00564106" w:rsidRPr="002126F9" w:rsidRDefault="00564106" w:rsidP="00521ADE">
      <w:pPr>
        <w:numPr>
          <w:ilvl w:val="0"/>
          <w:numId w:val="1"/>
        </w:numPr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 xml:space="preserve">Які б дисципліни додатково Ви б хотіли вивчати в </w:t>
      </w:r>
      <w:r>
        <w:rPr>
          <w:rFonts w:ascii="Times New Roman"/>
          <w:sz w:val="24"/>
          <w:szCs w:val="24"/>
          <w:lang w:val="uk-UA"/>
        </w:rPr>
        <w:t>першому</w:t>
      </w:r>
      <w:r w:rsidRPr="002126F9">
        <w:rPr>
          <w:rFonts w:ascii="Times New Roman"/>
          <w:sz w:val="24"/>
          <w:szCs w:val="24"/>
          <w:lang w:val="uk-UA"/>
        </w:rPr>
        <w:t xml:space="preserve"> семестрі?</w:t>
      </w:r>
    </w:p>
    <w:p w:rsidR="00564106" w:rsidRDefault="00564106" w:rsidP="00033616">
      <w:pPr>
        <w:rPr>
          <w:rFonts w:ascii="Times New Roman"/>
          <w:sz w:val="24"/>
          <w:szCs w:val="24"/>
          <w:lang w:val="uk-UA"/>
        </w:rPr>
      </w:pPr>
      <w:r>
        <w:rPr>
          <w:rFonts w:ascii="Times New Roman"/>
          <w:sz w:val="24"/>
          <w:szCs w:val="24"/>
          <w:lang w:val="uk-UA"/>
        </w:rPr>
        <w:t>Логістика</w:t>
      </w:r>
    </w:p>
    <w:p w:rsidR="00564106" w:rsidRPr="002126F9" w:rsidRDefault="00564106" w:rsidP="007F569F">
      <w:pPr>
        <w:ind w:firstLine="360"/>
        <w:rPr>
          <w:rFonts w:ascii="Times New Roman"/>
          <w:sz w:val="24"/>
          <w:szCs w:val="24"/>
          <w:lang w:val="uk-UA"/>
        </w:rPr>
      </w:pPr>
    </w:p>
    <w:p w:rsidR="00564106" w:rsidRPr="002126F9" w:rsidRDefault="00564106" w:rsidP="00E6643F">
      <w:pPr>
        <w:numPr>
          <w:ilvl w:val="0"/>
          <w:numId w:val="1"/>
        </w:numPr>
        <w:jc w:val="both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Скільки Ви занять відвідали за семестр?</w:t>
      </w:r>
    </w:p>
    <w:p w:rsidR="00564106" w:rsidRPr="002126F9" w:rsidRDefault="00564106" w:rsidP="00E6643F">
      <w:pPr>
        <w:ind w:left="540"/>
        <w:jc w:val="both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 xml:space="preserve"> 0-30%</w:t>
      </w:r>
      <w:r w:rsidRPr="002126F9">
        <w:rPr>
          <w:rFonts w:ascii="Times New Roman"/>
          <w:sz w:val="24"/>
          <w:szCs w:val="24"/>
          <w:lang w:val="uk-UA"/>
        </w:rPr>
        <w:tab/>
      </w:r>
      <w:r>
        <w:rPr>
          <w:rFonts w:ascii="Times New Roman"/>
          <w:sz w:val="24"/>
          <w:szCs w:val="24"/>
          <w:lang w:val="uk-UA"/>
        </w:rPr>
        <w:t>- 33,3%</w:t>
      </w:r>
      <w:r w:rsidRPr="002126F9">
        <w:rPr>
          <w:rFonts w:ascii="Times New Roman"/>
          <w:sz w:val="24"/>
          <w:szCs w:val="24"/>
          <w:lang w:val="uk-UA"/>
        </w:rPr>
        <w:tab/>
        <w:t>30-60%</w:t>
      </w:r>
      <w:r>
        <w:rPr>
          <w:rFonts w:ascii="Times New Roman"/>
          <w:sz w:val="24"/>
          <w:szCs w:val="24"/>
          <w:lang w:val="uk-UA"/>
        </w:rPr>
        <w:t xml:space="preserve"> - 33,3%</w:t>
      </w:r>
      <w:r w:rsidRPr="002126F9">
        <w:rPr>
          <w:rFonts w:ascii="Times New Roman"/>
          <w:sz w:val="24"/>
          <w:szCs w:val="24"/>
          <w:lang w:val="uk-UA"/>
        </w:rPr>
        <w:tab/>
        <w:t>60-80%</w:t>
      </w:r>
      <w:r>
        <w:rPr>
          <w:rFonts w:ascii="Times New Roman"/>
          <w:sz w:val="24"/>
          <w:szCs w:val="24"/>
          <w:lang w:val="uk-UA"/>
        </w:rPr>
        <w:t xml:space="preserve"> -33,3%</w:t>
      </w:r>
      <w:r w:rsidRPr="002126F9">
        <w:rPr>
          <w:rFonts w:ascii="Times New Roman"/>
          <w:sz w:val="24"/>
          <w:szCs w:val="24"/>
          <w:lang w:val="uk-UA"/>
        </w:rPr>
        <w:tab/>
        <w:t>80-100%</w:t>
      </w:r>
      <w:r>
        <w:rPr>
          <w:rFonts w:ascii="Times New Roman"/>
          <w:sz w:val="24"/>
          <w:szCs w:val="24"/>
          <w:lang w:val="uk-UA"/>
        </w:rPr>
        <w:t xml:space="preserve"> -</w:t>
      </w:r>
    </w:p>
    <w:p w:rsidR="00564106" w:rsidRPr="002126F9" w:rsidRDefault="00564106" w:rsidP="009C17C2">
      <w:pPr>
        <w:ind w:firstLine="360"/>
        <w:jc w:val="center"/>
        <w:rPr>
          <w:rFonts w:ascii="Times New Roman"/>
          <w:sz w:val="24"/>
          <w:szCs w:val="24"/>
          <w:lang w:val="uk-UA"/>
        </w:rPr>
      </w:pPr>
    </w:p>
    <w:p w:rsidR="00564106" w:rsidRPr="002126F9" w:rsidRDefault="00564106" w:rsidP="009C17C2">
      <w:pPr>
        <w:ind w:firstLine="360"/>
        <w:jc w:val="center"/>
        <w:rPr>
          <w:rFonts w:ascii="Times New Roman"/>
          <w:sz w:val="24"/>
          <w:szCs w:val="24"/>
          <w:lang w:val="uk-UA"/>
        </w:rPr>
      </w:pPr>
      <w:r w:rsidRPr="002126F9">
        <w:rPr>
          <w:rFonts w:ascii="Times New Roman"/>
          <w:sz w:val="24"/>
          <w:szCs w:val="24"/>
          <w:lang w:val="uk-UA"/>
        </w:rPr>
        <w:t>Дякуємо за відповіді!</w:t>
      </w:r>
    </w:p>
    <w:sectPr w:rsidR="00564106" w:rsidRPr="002126F9" w:rsidSect="006E10D1">
      <w:pgSz w:w="11906" w:h="16838" w:code="9"/>
      <w:pgMar w:top="360" w:right="566" w:bottom="53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3713"/>
    <w:multiLevelType w:val="hybridMultilevel"/>
    <w:tmpl w:val="609A4F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CBC"/>
    <w:rsid w:val="00033616"/>
    <w:rsid w:val="0008484B"/>
    <w:rsid w:val="000C1E94"/>
    <w:rsid w:val="000C671B"/>
    <w:rsid w:val="000D23E0"/>
    <w:rsid w:val="000D5F69"/>
    <w:rsid w:val="00124045"/>
    <w:rsid w:val="00125AB3"/>
    <w:rsid w:val="00187851"/>
    <w:rsid w:val="002006D1"/>
    <w:rsid w:val="002126F9"/>
    <w:rsid w:val="00212E4A"/>
    <w:rsid w:val="002505FA"/>
    <w:rsid w:val="00262F68"/>
    <w:rsid w:val="002B3A66"/>
    <w:rsid w:val="002C3BDC"/>
    <w:rsid w:val="0030100B"/>
    <w:rsid w:val="00337F5A"/>
    <w:rsid w:val="003562BC"/>
    <w:rsid w:val="00381EF3"/>
    <w:rsid w:val="00382776"/>
    <w:rsid w:val="003942AE"/>
    <w:rsid w:val="003B30D3"/>
    <w:rsid w:val="003F02AF"/>
    <w:rsid w:val="00402F5F"/>
    <w:rsid w:val="0045434C"/>
    <w:rsid w:val="0048454E"/>
    <w:rsid w:val="004A6CBC"/>
    <w:rsid w:val="004D46E4"/>
    <w:rsid w:val="004E3681"/>
    <w:rsid w:val="004F7D5B"/>
    <w:rsid w:val="00521ADE"/>
    <w:rsid w:val="00543F47"/>
    <w:rsid w:val="00564106"/>
    <w:rsid w:val="006844FD"/>
    <w:rsid w:val="006B3076"/>
    <w:rsid w:val="006D1825"/>
    <w:rsid w:val="006E10D1"/>
    <w:rsid w:val="0073089A"/>
    <w:rsid w:val="007463BC"/>
    <w:rsid w:val="007A0CE3"/>
    <w:rsid w:val="007F569F"/>
    <w:rsid w:val="00843E4D"/>
    <w:rsid w:val="00900BEF"/>
    <w:rsid w:val="00941FF3"/>
    <w:rsid w:val="00976C2E"/>
    <w:rsid w:val="009A3A00"/>
    <w:rsid w:val="009A6385"/>
    <w:rsid w:val="009C17C2"/>
    <w:rsid w:val="009F3C2A"/>
    <w:rsid w:val="00A040FE"/>
    <w:rsid w:val="00A869B4"/>
    <w:rsid w:val="00A966B1"/>
    <w:rsid w:val="00C01E96"/>
    <w:rsid w:val="00C8415E"/>
    <w:rsid w:val="00C91B76"/>
    <w:rsid w:val="00CA244E"/>
    <w:rsid w:val="00CE42B5"/>
    <w:rsid w:val="00CF4532"/>
    <w:rsid w:val="00DB3E40"/>
    <w:rsid w:val="00DF4436"/>
    <w:rsid w:val="00E06520"/>
    <w:rsid w:val="00E6643F"/>
    <w:rsid w:val="00EF0246"/>
    <w:rsid w:val="00F45D78"/>
    <w:rsid w:val="00F57BF0"/>
    <w:rsid w:val="00F702FC"/>
    <w:rsid w:val="00FA0EF5"/>
    <w:rsid w:val="00FE1322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4E"/>
    <w:rPr>
      <w:rFonts w:ascii="TimesNewRoman" w:cs="TimesNewRoman"/>
      <w:color w:val="000000"/>
      <w:lang w:val="ru-RU"/>
    </w:rPr>
  </w:style>
  <w:style w:type="paragraph" w:styleId="Heading3">
    <w:name w:val="heading 3"/>
    <w:basedOn w:val="Normal"/>
    <w:link w:val="Heading3Char"/>
    <w:uiPriority w:val="99"/>
    <w:qFormat/>
    <w:rsid w:val="004D46E4"/>
    <w:pPr>
      <w:spacing w:before="100" w:beforeAutospacing="1" w:after="100" w:afterAutospacing="1"/>
      <w:outlineLvl w:val="2"/>
    </w:pPr>
    <w:rPr>
      <w:rFonts w:ascii="Times New Roman" w:cs="Times New Roman"/>
      <w:b/>
      <w:bCs/>
      <w:color w:val="auto"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D46E4"/>
    <w:rPr>
      <w:rFonts w:cs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4E36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5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210</Words>
  <Characters>1200</Characters>
  <Application>Microsoft Office Outlook</Application>
  <DocSecurity>0</DocSecurity>
  <Lines>0</Lines>
  <Paragraphs>0</Paragraphs>
  <ScaleCrop>false</ScaleCrop>
  <Company>UCCU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misiykevuch</dc:creator>
  <cp:keywords/>
  <dc:description/>
  <cp:lastModifiedBy>grynko</cp:lastModifiedBy>
  <cp:revision>2</cp:revision>
  <cp:lastPrinted>2021-06-17T10:26:00Z</cp:lastPrinted>
  <dcterms:created xsi:type="dcterms:W3CDTF">2022-02-11T12:54:00Z</dcterms:created>
  <dcterms:modified xsi:type="dcterms:W3CDTF">2022-02-11T12:54:00Z</dcterms:modified>
</cp:coreProperties>
</file>